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5B53B636" w14:textId="30924CA0" w:rsidR="00820335" w:rsidRPr="00FA11F1" w:rsidRDefault="004F3AE6">
      <w:pPr>
        <w:rPr>
          <w:sz w:val="24"/>
          <w:szCs w:val="24"/>
        </w:rPr>
      </w:pPr>
      <w:r w:rsidRPr="00FA11F1">
        <w:rPr>
          <w:b/>
          <w:bCs/>
          <w:sz w:val="24"/>
          <w:szCs w:val="24"/>
        </w:rPr>
        <w:t>Hr.</w:t>
      </w:r>
      <w:r w:rsidRPr="00FA11F1">
        <w:rPr>
          <w:sz w:val="24"/>
          <w:szCs w:val="24"/>
        </w:rPr>
        <w:t xml:space="preserve"> </w:t>
      </w:r>
      <w:r w:rsidR="00346E66" w:rsidRPr="00346E66">
        <w:rPr>
          <w:b/>
          <w:bCs/>
          <w:sz w:val="24"/>
          <w:szCs w:val="24"/>
        </w:rPr>
        <w:t>Indrek Vendla</w:t>
      </w:r>
    </w:p>
    <w:p w14:paraId="1C23EB56" w14:textId="66E1E3CE" w:rsidR="00FF30D7" w:rsidRPr="00FA11F1" w:rsidRDefault="00FA11F1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>
        <w:rPr>
          <w:rFonts w:cs="Calibri"/>
          <w:b/>
          <w:sz w:val="24"/>
          <w:szCs w:val="24"/>
        </w:rPr>
        <w:t>T</w:t>
      </w:r>
      <w:r w:rsidR="00937994" w:rsidRPr="00FA11F1">
        <w:rPr>
          <w:rFonts w:cs="Calibri"/>
          <w:b/>
          <w:sz w:val="24"/>
          <w:szCs w:val="24"/>
        </w:rPr>
        <w:t>ranspordiamet</w:t>
      </w:r>
    </w:p>
    <w:p w14:paraId="323C3C13" w14:textId="34468C48" w:rsidR="00FF30D7" w:rsidRPr="00FA11F1" w:rsidRDefault="005876A1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 w:rsidRPr="00FA11F1">
        <w:rPr>
          <w:sz w:val="24"/>
          <w:szCs w:val="24"/>
        </w:rPr>
        <w:t xml:space="preserve">e-post: </w:t>
      </w:r>
      <w:hyperlink r:id="rId7" w:history="1">
        <w:r w:rsidR="00E524CC" w:rsidRPr="00432E49">
          <w:rPr>
            <w:rStyle w:val="Hperlink"/>
            <w:sz w:val="24"/>
            <w:szCs w:val="24"/>
          </w:rPr>
          <w:t>indrek.vendla@transpordiamet.ee</w:t>
        </w:r>
      </w:hyperlink>
      <w:r w:rsidR="00E524CC">
        <w:rPr>
          <w:sz w:val="24"/>
          <w:szCs w:val="24"/>
        </w:rPr>
        <w:t xml:space="preserve"> </w:t>
      </w:r>
      <w:r w:rsidRPr="00FA11F1">
        <w:rPr>
          <w:sz w:val="24"/>
          <w:szCs w:val="24"/>
        </w:rPr>
        <w:t xml:space="preserve"> </w:t>
      </w:r>
    </w:p>
    <w:p w14:paraId="4BD9845C" w14:textId="6F85E26B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</w:p>
    <w:p w14:paraId="7B0773F7" w14:textId="59C62F39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0C1169">
        <w:rPr>
          <w:rFonts w:eastAsia="Times New Roman" w:cs="Calibri"/>
          <w:bCs/>
          <w:kern w:val="3"/>
          <w:sz w:val="24"/>
          <w:szCs w:val="24"/>
          <w:lang w:eastAsia="et-EE"/>
        </w:rPr>
        <w:t>1</w:t>
      </w:r>
      <w:r w:rsidR="003D77D9">
        <w:rPr>
          <w:rFonts w:eastAsia="Times New Roman" w:cs="Calibri"/>
          <w:bCs/>
          <w:kern w:val="3"/>
          <w:sz w:val="24"/>
          <w:szCs w:val="24"/>
          <w:lang w:eastAsia="et-EE"/>
        </w:rPr>
        <w:t>8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.1</w:t>
      </w:r>
      <w:r w:rsidR="001634DE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2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.2025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9162B4">
        <w:rPr>
          <w:rFonts w:eastAsia="Times New Roman" w:cs="Calibri"/>
          <w:b/>
          <w:kern w:val="3"/>
          <w:sz w:val="24"/>
          <w:szCs w:val="24"/>
          <w:lang w:eastAsia="et-EE"/>
        </w:rPr>
        <w:t>9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Riigitee 4 (E67) Tallinn-Pärnu-Ikla km 62,2-64,8 Päädeva-Orgita ning km 68,2-70,2 Haimre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569854B0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kooskõlastamiseks objektile planeeritud </w:t>
      </w:r>
      <w:r w:rsidR="009162B4">
        <w:rPr>
          <w:rFonts w:eastAsia="Times New Roman"/>
          <w:kern w:val="3"/>
          <w:sz w:val="24"/>
          <w:szCs w:val="24"/>
          <w:lang w:eastAsia="et-EE"/>
        </w:rPr>
        <w:t>aerofoto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 tööde alltöövõtja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 xml:space="preserve">Estfilm Production OÜ 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>11311677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45908BFD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u w:val="single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isik on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>Karmo Kaasik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>52</w:t>
      </w:r>
      <w:r w:rsidR="009162B4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>65</w:t>
      </w:r>
      <w:r w:rsidR="009162B4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="009162B4" w:rsidRPr="009162B4">
        <w:rPr>
          <w:rFonts w:eastAsia="Times New Roman"/>
          <w:kern w:val="3"/>
          <w:sz w:val="24"/>
          <w:szCs w:val="24"/>
          <w:lang w:eastAsia="et-EE"/>
        </w:rPr>
        <w:t>492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hyperlink r:id="rId8" w:history="1">
        <w:r w:rsidR="009162B4" w:rsidRPr="000C7A23">
          <w:rPr>
            <w:rStyle w:val="Hperlink"/>
          </w:rPr>
          <w:t>estfilm@estfilm.ee</w:t>
        </w:r>
      </w:hyperlink>
      <w:r w:rsidR="009162B4">
        <w:t xml:space="preserve"> </w:t>
      </w:r>
    </w:p>
    <w:p w14:paraId="4559C84B" w14:textId="77777777" w:rsidR="007D6699" w:rsidRPr="007D6699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u w:val="single"/>
          <w:lang w:eastAsia="et-EE"/>
        </w:rPr>
      </w:pPr>
    </w:p>
    <w:p w14:paraId="56DC4D41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C8C8F5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76365C1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05F9539" w14:textId="77777777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43A71517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Raiki Reiljan</w:t>
      </w:r>
    </w:p>
    <w:p w14:paraId="1BCE49DC" w14:textId="53837E7F" w:rsidR="004F3AE6" w:rsidRPr="00FA11F1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Projektijuht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FA11F1">
        <w:rPr>
          <w:rFonts w:eastAsia="Times New Roman"/>
          <w:kern w:val="3"/>
          <w:sz w:val="24"/>
          <w:szCs w:val="24"/>
          <w:lang w:eastAsia="et-EE"/>
        </w:rPr>
        <w:t>Tariston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9"/>
      <w:headerReference w:type="first" r:id="rId10"/>
      <w:footerReference w:type="first" r:id="rId11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6238" w14:textId="77777777" w:rsidR="001F4D09" w:rsidRDefault="001F4D09">
      <w:pPr>
        <w:spacing w:after="0" w:line="240" w:lineRule="auto"/>
      </w:pPr>
      <w:r>
        <w:separator/>
      </w:r>
    </w:p>
  </w:endnote>
  <w:endnote w:type="continuationSeparator" w:id="0">
    <w:p w14:paraId="2DC3DA70" w14:textId="77777777" w:rsidR="001F4D09" w:rsidRDefault="001F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Jalus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3B52" w14:textId="77777777" w:rsidR="001F4D09" w:rsidRDefault="001F4D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5B4CDC" w14:textId="77777777" w:rsidR="001F4D09" w:rsidRDefault="001F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Pis"/>
    </w:pPr>
  </w:p>
  <w:p w14:paraId="2A7262D8" w14:textId="77777777" w:rsidR="002F4460" w:rsidRDefault="002F446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0A6CAE"/>
    <w:rsid w:val="000C1169"/>
    <w:rsid w:val="00130EE1"/>
    <w:rsid w:val="00156FC0"/>
    <w:rsid w:val="001634DE"/>
    <w:rsid w:val="001D669B"/>
    <w:rsid w:val="001F4D09"/>
    <w:rsid w:val="001F5A30"/>
    <w:rsid w:val="00217089"/>
    <w:rsid w:val="0021793B"/>
    <w:rsid w:val="00222CBA"/>
    <w:rsid w:val="00236F2B"/>
    <w:rsid w:val="0025142F"/>
    <w:rsid w:val="0025613B"/>
    <w:rsid w:val="00291B58"/>
    <w:rsid w:val="002A0921"/>
    <w:rsid w:val="002F2222"/>
    <w:rsid w:val="002F4460"/>
    <w:rsid w:val="00314412"/>
    <w:rsid w:val="00346E66"/>
    <w:rsid w:val="00360783"/>
    <w:rsid w:val="00383D28"/>
    <w:rsid w:val="00391765"/>
    <w:rsid w:val="003B3986"/>
    <w:rsid w:val="003C39D7"/>
    <w:rsid w:val="003D74ED"/>
    <w:rsid w:val="003D77D9"/>
    <w:rsid w:val="00447269"/>
    <w:rsid w:val="004B6FBB"/>
    <w:rsid w:val="004F3AE6"/>
    <w:rsid w:val="005030DC"/>
    <w:rsid w:val="005054F4"/>
    <w:rsid w:val="00547FD2"/>
    <w:rsid w:val="0058448F"/>
    <w:rsid w:val="005876A1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D6699"/>
    <w:rsid w:val="007F40F9"/>
    <w:rsid w:val="0080358B"/>
    <w:rsid w:val="00820335"/>
    <w:rsid w:val="008810D2"/>
    <w:rsid w:val="0090231C"/>
    <w:rsid w:val="009162B4"/>
    <w:rsid w:val="00922DFC"/>
    <w:rsid w:val="0092554E"/>
    <w:rsid w:val="00937994"/>
    <w:rsid w:val="009533E6"/>
    <w:rsid w:val="00957940"/>
    <w:rsid w:val="00992172"/>
    <w:rsid w:val="00A268F5"/>
    <w:rsid w:val="00A414DA"/>
    <w:rsid w:val="00A66B45"/>
    <w:rsid w:val="00AB31BA"/>
    <w:rsid w:val="00AB73EC"/>
    <w:rsid w:val="00AC713A"/>
    <w:rsid w:val="00B12D86"/>
    <w:rsid w:val="00B25204"/>
    <w:rsid w:val="00B40F8D"/>
    <w:rsid w:val="00B41BB3"/>
    <w:rsid w:val="00B6797F"/>
    <w:rsid w:val="00B823E3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84017"/>
    <w:rsid w:val="00EB1B45"/>
    <w:rsid w:val="00F13E27"/>
    <w:rsid w:val="00FA11F1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Liguvaikefont"/>
  </w:style>
  <w:style w:type="paragraph" w:styleId="Jutumullitekst">
    <w:name w:val="Balloon Text"/>
    <w:basedOn w:val="Normaall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876A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film@estfilm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rek.vendla@transpordi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53</TotalTime>
  <Pages>1</Pages>
  <Words>108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Raiki Reiljan</cp:lastModifiedBy>
  <cp:revision>2</cp:revision>
  <cp:lastPrinted>2023-08-28T11:25:00Z</cp:lastPrinted>
  <dcterms:created xsi:type="dcterms:W3CDTF">2025-12-18T13:29:00Z</dcterms:created>
  <dcterms:modified xsi:type="dcterms:W3CDTF">2025-12-18T13:29:00Z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